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A8" w:rsidRPr="007F46A8" w:rsidRDefault="003B452D" w:rsidP="007F46A8">
      <w:pPr>
        <w:autoSpaceDE w:val="0"/>
        <w:autoSpaceDN w:val="0"/>
        <w:adjustRightInd w:val="0"/>
        <w:ind w:left="1134"/>
        <w:rPr>
          <w:rFonts w:ascii="AvantGardeITCbyBT-Bold" w:eastAsia="Times New Roman" w:hAnsi="AvantGardeITCbyBT-Bold" w:cs="AvantGardeITCbyBT-Bold"/>
          <w:color w:val="0F2D86"/>
          <w:sz w:val="20"/>
        </w:rPr>
      </w:pPr>
      <w:r>
        <w:rPr>
          <w:rFonts w:ascii="AvantGardeITCbyBT-Bold" w:eastAsia="Times New Roman" w:hAnsi="AvantGardeITCbyBT-Bold" w:cs="AvantGardeITCbyBT-Bold"/>
          <w:b/>
          <w:bCs/>
          <w:color w:val="0F2D86"/>
          <w:sz w:val="32"/>
          <w:szCs w:val="32"/>
        </w:rPr>
        <w:t xml:space="preserve">Incident - </w:t>
      </w:r>
      <w:r w:rsidR="007F46A8" w:rsidRPr="007F46A8">
        <w:rPr>
          <w:rFonts w:ascii="AvantGardeITCbyBT-Bold" w:eastAsia="Times New Roman" w:hAnsi="AvantGardeITCbyBT-Bold" w:cs="AvantGardeITCbyBT-Bold"/>
          <w:b/>
          <w:bCs/>
          <w:color w:val="0F2D86"/>
          <w:sz w:val="32"/>
          <w:szCs w:val="32"/>
        </w:rPr>
        <w:t>accident report form</w:t>
      </w:r>
    </w:p>
    <w:p w:rsidR="00EC47AB" w:rsidRPr="00877BE4" w:rsidRDefault="00EC47AB">
      <w:pPr>
        <w:pStyle w:val="BodyCopy"/>
        <w:ind w:left="1191" w:right="1191"/>
        <w:rPr>
          <w:rFonts w:ascii="Arial" w:hAnsi="Arial" w:cs="Arial"/>
        </w:rPr>
      </w:pPr>
    </w:p>
    <w:p w:rsidR="00877BE4" w:rsidRPr="00AB6E98" w:rsidRDefault="00FE5374" w:rsidP="00877BE4">
      <w:pPr>
        <w:spacing w:line="320" w:lineRule="exact"/>
        <w:ind w:left="1191" w:right="1191"/>
        <w:rPr>
          <w:rFonts w:ascii="Arial" w:hAnsi="Arial" w:cs="Arial"/>
          <w:b/>
          <w:i/>
          <w:caps/>
          <w:color w:val="000080"/>
          <w:sz w:val="20"/>
        </w:rPr>
      </w:pPr>
      <w:r>
        <w:rPr>
          <w:rFonts w:ascii="Arial" w:hAnsi="Arial" w:cs="Arial"/>
          <w:b/>
          <w:i/>
          <w:caps/>
          <w:color w:val="000080"/>
        </w:rPr>
        <w:t>Wakefield District Harriers &amp; Athleti</w:t>
      </w:r>
      <w:r w:rsidR="00146B29">
        <w:rPr>
          <w:rFonts w:ascii="Arial" w:hAnsi="Arial" w:cs="Arial"/>
          <w:b/>
          <w:i/>
          <w:caps/>
          <w:color w:val="000080"/>
        </w:rPr>
        <w:t>c</w:t>
      </w:r>
      <w:r>
        <w:rPr>
          <w:rFonts w:ascii="Arial" w:hAnsi="Arial" w:cs="Arial"/>
          <w:b/>
          <w:i/>
          <w:caps/>
          <w:color w:val="000080"/>
        </w:rPr>
        <w:t>s club</w:t>
      </w:r>
    </w:p>
    <w:p w:rsidR="00877BE4" w:rsidRDefault="00877BE4">
      <w:pPr>
        <w:pStyle w:val="BodyCopy"/>
        <w:ind w:left="1191" w:right="1191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Name of person in charge of session/competition</w:t>
      </w:r>
    </w:p>
    <w:p w:rsidR="00EC47AB" w:rsidRPr="00877BE4" w:rsidRDefault="00993641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6.7pt;margin-top:.15pt;width:405pt;height:63pt;z-index:251653632" filled="f" stroked="f">
            <v:textbox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Site where incident/accident took place</w:t>
      </w:r>
    </w:p>
    <w:p w:rsidR="00EC47AB" w:rsidRPr="00877BE4" w:rsidRDefault="00993641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2" type="#_x0000_t202" style="position:absolute;left:0;text-align:left;margin-left:56.7pt;margin-top:3.15pt;width:405pt;height:63pt;z-index:251654656" filled="f" stroked="f">
            <v:textbox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Date of incident/accident</w:t>
      </w:r>
    </w:p>
    <w:p w:rsidR="00EC47AB" w:rsidRPr="00877BE4" w:rsidRDefault="00993641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3" type="#_x0000_t202" style="position:absolute;left:0;text-align:left;margin-left:56.7pt;margin-top:-2.85pt;width:405pt;height:63pt;z-index:251655680" filled="f" stroked="f">
            <v:textbox style="mso-next-textbox:#_x0000_s1043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Name of injured person</w:t>
      </w:r>
    </w:p>
    <w:p w:rsidR="00EC47AB" w:rsidRPr="00877BE4" w:rsidRDefault="00993641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4" type="#_x0000_t202" style="position:absolute;left:0;text-align:left;margin-left:56.7pt;margin-top:.15pt;width:405pt;height:63pt;z-index:251656704" filled="f" stroked="f">
            <v:textbox style="mso-next-textbox:#_x0000_s1044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Address of injured person</w:t>
      </w:r>
    </w:p>
    <w:p w:rsidR="00EC47AB" w:rsidRPr="00877BE4" w:rsidRDefault="00993641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5" type="#_x0000_t202" style="position:absolute;left:0;text-align:left;margin-left:56.7pt;margin-top:3.15pt;width:405pt;height:63pt;z-index:251657728" filled="f" stroked="f">
            <v:textbox style="mso-next-textbox:#_x0000_s1045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Nature of incident/injury and extent of injury</w:t>
      </w:r>
    </w:p>
    <w:p w:rsidR="00EC47AB" w:rsidRPr="00877BE4" w:rsidRDefault="00993641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6" type="#_x0000_t202" style="position:absolute;left:0;text-align:left;margin-left:56.7pt;margin-top:6.15pt;width:405pt;height:63pt;z-index:251658752" filled="f" stroked="f">
            <v:textbox style="mso-next-textbox:#_x0000_s1046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>
      <w:pPr>
        <w:pStyle w:val="BodyCopy"/>
        <w:ind w:left="1191" w:right="1191"/>
        <w:rPr>
          <w:rFonts w:ascii="Arial" w:hAnsi="Arial" w:cs="Arial"/>
        </w:rPr>
      </w:pPr>
    </w:p>
    <w:p w:rsidR="00EC47AB" w:rsidRPr="00877BE4" w:rsidRDefault="00EC47AB">
      <w:pPr>
        <w:pStyle w:val="BodyCopy"/>
        <w:ind w:left="1191" w:right="1191"/>
        <w:rPr>
          <w:rFonts w:ascii="Arial" w:hAnsi="Arial" w:cs="Arial"/>
        </w:rPr>
      </w:pPr>
      <w:r w:rsidRPr="00877BE4">
        <w:br/>
      </w:r>
    </w:p>
    <w:p w:rsidR="00EC47AB" w:rsidRPr="00877BE4" w:rsidRDefault="00EC47AB">
      <w:pPr>
        <w:pStyle w:val="BodyCopy"/>
        <w:ind w:right="1191"/>
        <w:rPr>
          <w:rFonts w:ascii="Arial" w:hAnsi="Arial" w:cs="Arial"/>
        </w:rPr>
      </w:pPr>
    </w:p>
    <w:p w:rsidR="00EC47AB" w:rsidRPr="00877BE4" w:rsidRDefault="00EC47AB">
      <w:pPr>
        <w:pStyle w:val="BodyCopy"/>
        <w:ind w:right="1191"/>
        <w:rPr>
          <w:rFonts w:ascii="Arial" w:hAnsi="Arial" w:cs="Arial"/>
        </w:rPr>
      </w:pPr>
    </w:p>
    <w:p w:rsidR="005F08CE" w:rsidRDefault="005F08CE">
      <w:pPr>
        <w:pStyle w:val="BodyCopy"/>
        <w:ind w:left="1191" w:right="1191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lastRenderedPageBreak/>
        <w:t>Give details of how and precisely where the incident took place.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Roman" w:eastAsia="Times New Roman" w:hAnsi="HelveticaNeue-Roman" w:cs="HelveticaNeue-Roman"/>
          <w:szCs w:val="24"/>
        </w:rPr>
      </w:pPr>
      <w:r>
        <w:rPr>
          <w:rFonts w:ascii="HelveticaNeue-Roman" w:eastAsia="Times New Roman" w:hAnsi="HelveticaNeue-Roman" w:cs="HelveticaNeue-Roman"/>
          <w:szCs w:val="24"/>
        </w:rPr>
        <w:t>Describe what activity was taking place, for example training/game/getting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proofErr w:type="gramStart"/>
      <w:r>
        <w:rPr>
          <w:rFonts w:ascii="HelveticaNeue-Roman" w:eastAsia="Times New Roman" w:hAnsi="HelveticaNeue-Roman" w:cs="HelveticaNeue-Roman"/>
          <w:szCs w:val="24"/>
        </w:rPr>
        <w:t>changed</w:t>
      </w:r>
      <w:proofErr w:type="gramEnd"/>
      <w:r>
        <w:rPr>
          <w:rFonts w:ascii="HelveticaNeue-Roman" w:eastAsia="Times New Roman" w:hAnsi="HelveticaNeue-Roman" w:cs="HelveticaNeue-Roman"/>
          <w:szCs w:val="24"/>
        </w:rPr>
        <w:t>.</w:t>
      </w:r>
    </w:p>
    <w:p w:rsidR="00EC47AB" w:rsidRPr="00877BE4" w:rsidRDefault="00993641" w:rsidP="005F08CE">
      <w:pPr>
        <w:pStyle w:val="bullets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7" type="#_x0000_t202" style="position:absolute;left:0;text-align:left;margin-left:56.7pt;margin-top:.15pt;width:405pt;height:63pt;z-index:251659776" filled="f" stroked="f">
            <v:textbox style="mso-next-textbox:#_x0000_s1047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Give full details of action taken during any first aid treatment and the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proofErr w:type="gramStart"/>
      <w:r>
        <w:rPr>
          <w:rFonts w:ascii="HelveticaNeue-Bold" w:eastAsia="Times New Roman" w:hAnsi="HelveticaNeue-Bold" w:cs="HelveticaNeue-Bold"/>
          <w:b/>
          <w:bCs/>
          <w:szCs w:val="24"/>
        </w:rPr>
        <w:t>name(s)</w:t>
      </w:r>
      <w:proofErr w:type="gramEnd"/>
      <w:r>
        <w:rPr>
          <w:rFonts w:ascii="HelveticaNeue-Bold" w:eastAsia="Times New Roman" w:hAnsi="HelveticaNeue-Bold" w:cs="HelveticaNeue-Bold"/>
          <w:b/>
          <w:bCs/>
          <w:szCs w:val="24"/>
        </w:rPr>
        <w:t xml:space="preserve"> of first-aider(s).</w:t>
      </w:r>
    </w:p>
    <w:p w:rsidR="00EC47AB" w:rsidRPr="00877BE4" w:rsidRDefault="00993641" w:rsidP="005F08CE">
      <w:pPr>
        <w:pStyle w:val="bullets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8" type="#_x0000_t202" style="position:absolute;left:0;text-align:left;margin-left:56.7pt;margin-top:4.2pt;width:405pt;height:63pt;z-index:251660800" filled="f" stroked="f">
            <v:textbox style="mso-next-textbox:#_x0000_s1048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Were any of the following contacted?</w:t>
      </w: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FE5374" w:rsidP="005F08CE">
      <w:pPr>
        <w:pStyle w:val="bullets"/>
        <w:tabs>
          <w:tab w:val="num" w:pos="1911"/>
        </w:tabs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1315" cy="201930"/>
            <wp:effectExtent l="19050" t="0" r="635" b="0"/>
            <wp:docPr id="2" name="Picture 2" descr="dark blue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rk blue 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7AB" w:rsidRPr="00877BE4">
        <w:rPr>
          <w:rFonts w:ascii="Arial" w:hAnsi="Arial" w:cs="Arial"/>
        </w:rPr>
        <w:tab/>
      </w:r>
      <w:r w:rsidR="005F08CE">
        <w:rPr>
          <w:rFonts w:ascii="HelveticaNeue-Roman" w:hAnsi="HelveticaNeue-Roman" w:cs="HelveticaNeue-Roman"/>
          <w:szCs w:val="24"/>
        </w:rPr>
        <w:t>Parents/carers</w:t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Yes 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No </w:t>
      </w:r>
      <w:bookmarkStart w:id="0" w:name="OLE_LINK1"/>
      <w:r w:rsidR="00EC47AB" w:rsidRPr="00877BE4">
        <w:rPr>
          <w:rFonts w:ascii="Arial" w:eastAsia="Times" w:hAnsi="Arial" w:cs="Arial"/>
          <w:sz w:val="24"/>
        </w:rPr>
        <w:sym w:font="Webdings" w:char="F063"/>
      </w:r>
      <w:bookmarkEnd w:id="0"/>
      <w:r w:rsidR="00EC47AB" w:rsidRPr="00877BE4">
        <w:rPr>
          <w:rFonts w:ascii="Arial" w:hAnsi="Arial" w:cs="Arial"/>
        </w:rPr>
        <w:t xml:space="preserve">   </w:t>
      </w:r>
    </w:p>
    <w:p w:rsidR="00EC47AB" w:rsidRPr="00877BE4" w:rsidRDefault="00FE5374" w:rsidP="005F08CE">
      <w:pPr>
        <w:pStyle w:val="bullets"/>
        <w:tabs>
          <w:tab w:val="num" w:pos="1911"/>
        </w:tabs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1315" cy="201930"/>
            <wp:effectExtent l="19050" t="0" r="635" b="0"/>
            <wp:docPr id="3" name="Picture 3" descr="dark blue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rk blue 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7AB" w:rsidRPr="00877BE4">
        <w:rPr>
          <w:rFonts w:ascii="Arial" w:hAnsi="Arial" w:cs="Arial"/>
        </w:rPr>
        <w:tab/>
        <w:t>Police</w:t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Yes 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No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</w:p>
    <w:p w:rsidR="00EC47AB" w:rsidRPr="00877BE4" w:rsidRDefault="00FE5374" w:rsidP="005F08CE">
      <w:pPr>
        <w:pStyle w:val="bullets"/>
        <w:tabs>
          <w:tab w:val="num" w:pos="1911"/>
        </w:tabs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1315" cy="201930"/>
            <wp:effectExtent l="19050" t="0" r="635" b="0"/>
            <wp:docPr id="4" name="Picture 4" descr="dark blue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rk blue 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7AB" w:rsidRPr="00877BE4">
        <w:rPr>
          <w:rFonts w:ascii="Arial" w:hAnsi="Arial" w:cs="Arial"/>
        </w:rPr>
        <w:tab/>
        <w:t>Ambulance</w:t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Yes 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No </w:t>
      </w:r>
      <w:bookmarkStart w:id="1" w:name="OLE_LINK2"/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 xml:space="preserve"> </w:t>
      </w:r>
      <w:bookmarkEnd w:id="1"/>
      <w:r w:rsidR="00EC47AB" w:rsidRPr="00877BE4">
        <w:rPr>
          <w:rFonts w:ascii="Arial" w:hAnsi="Arial" w:cs="Arial"/>
        </w:rPr>
        <w:tab/>
        <w:t xml:space="preserve">  </w:t>
      </w: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What happened to the injured person following the incident/accident?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Roman" w:eastAsia="Times New Roman" w:hAnsi="HelveticaNeue-Roman" w:cs="HelveticaNeue-Roman"/>
          <w:szCs w:val="24"/>
        </w:rPr>
      </w:pPr>
      <w:r>
        <w:rPr>
          <w:rFonts w:ascii="HelveticaNeue-Roman" w:eastAsia="Times New Roman" w:hAnsi="HelveticaNeue-Roman" w:cs="HelveticaNeue-Roman"/>
          <w:szCs w:val="24"/>
        </w:rPr>
        <w:t>E.g., carried on with session, went home, went to hospital etc.</w:t>
      </w:r>
    </w:p>
    <w:p w:rsidR="00EC47AB" w:rsidRPr="00877BE4" w:rsidRDefault="00993641" w:rsidP="005F08CE">
      <w:pPr>
        <w:pStyle w:val="bullets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9" type="#_x0000_t202" style="position:absolute;left:0;text-align:left;margin-left:56.7pt;margin-top:3.3pt;width:405pt;height:63pt;z-index:251661824" filled="f" stroked="f">
            <v:textbox style="mso-next-textbox:#_x0000_s1049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All of the above facts are a true record of the accident/incident</w:t>
      </w: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Arial" w:eastAsia="Times New Roman" w:hAnsi="Arial" w:cs="Arial"/>
          <w:sz w:val="20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Arial" w:eastAsia="Times New Roman" w:hAnsi="Arial" w:cs="Arial"/>
          <w:sz w:val="20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 xml:space="preserve">Signed: </w:t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  <w:t>Date:</w:t>
      </w: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Name: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  <w:r>
        <w:rPr>
          <w:rFonts w:ascii="HelveticaNeue-Italic" w:eastAsia="Times New Roman" w:hAnsi="HelveticaNeue-Italic" w:cs="HelveticaNeue-Italic"/>
          <w:i/>
          <w:iCs/>
          <w:szCs w:val="24"/>
        </w:rPr>
        <w:t>In the event of an accident occurring through insufficient training or faulty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  <w:proofErr w:type="gramStart"/>
      <w:r>
        <w:rPr>
          <w:rFonts w:ascii="HelveticaNeue-Italic" w:eastAsia="Times New Roman" w:hAnsi="HelveticaNeue-Italic" w:cs="HelveticaNeue-Italic"/>
          <w:i/>
          <w:iCs/>
          <w:szCs w:val="24"/>
        </w:rPr>
        <w:t>equipment/facilities</w:t>
      </w:r>
      <w:proofErr w:type="gramEnd"/>
      <w:r>
        <w:rPr>
          <w:rFonts w:ascii="HelveticaNeue-Italic" w:eastAsia="Times New Roman" w:hAnsi="HelveticaNeue-Italic" w:cs="HelveticaNeue-Italic"/>
          <w:i/>
          <w:iCs/>
          <w:szCs w:val="24"/>
        </w:rPr>
        <w:t xml:space="preserve">, follow up action to include completion of risk assessment form </w:t>
      </w:r>
    </w:p>
    <w:p w:rsidR="005F08CE" w:rsidRP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  <w:proofErr w:type="gramStart"/>
      <w:r>
        <w:rPr>
          <w:rFonts w:ascii="HelveticaNeue-Italic" w:eastAsia="Times New Roman" w:hAnsi="HelveticaNeue-Italic" w:cs="HelveticaNeue-Italic"/>
          <w:i/>
          <w:iCs/>
          <w:szCs w:val="24"/>
        </w:rPr>
        <w:t>(Template 8).</w:t>
      </w:r>
      <w:proofErr w:type="gramEnd"/>
    </w:p>
    <w:p w:rsidR="00EC47AB" w:rsidRDefault="00EC47AB">
      <w:pPr>
        <w:pStyle w:val="BodyCopy"/>
        <w:ind w:left="1191" w:right="1191"/>
      </w:pPr>
    </w:p>
    <w:sectPr w:rsidR="00EC47AB" w:rsidSect="00993641">
      <w:headerReference w:type="default" r:id="rId8"/>
      <w:footerReference w:type="default" r:id="rId9"/>
      <w:pgSz w:w="11904" w:h="16838"/>
      <w:pgMar w:top="1701" w:right="567" w:bottom="1418" w:left="567" w:header="567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3F" w:rsidRDefault="0034173F">
      <w:r>
        <w:separator/>
      </w:r>
    </w:p>
  </w:endnote>
  <w:endnote w:type="continuationSeparator" w:id="0">
    <w:p w:rsidR="0034173F" w:rsidRDefault="00341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vantGarde M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AB" w:rsidRDefault="00FE5374">
    <w:pPr>
      <w:pStyle w:val="Footer"/>
    </w:pPr>
    <w:r>
      <w:rPr>
        <w:noProof/>
      </w:rPr>
      <w:drawing>
        <wp:inline distT="0" distB="0" distL="0" distR="0">
          <wp:extent cx="6847205" cy="31750"/>
          <wp:effectExtent l="19050" t="0" r="0" b="0"/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205" cy="3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3F" w:rsidRDefault="0034173F">
      <w:r>
        <w:separator/>
      </w:r>
    </w:p>
  </w:footnote>
  <w:footnote w:type="continuationSeparator" w:id="0">
    <w:p w:rsidR="0034173F" w:rsidRDefault="00341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AB" w:rsidRDefault="00FE5374">
    <w:pPr>
      <w:pStyle w:val="Header"/>
    </w:pPr>
    <w:r>
      <w:rPr>
        <w:noProof/>
      </w:rPr>
      <w:drawing>
        <wp:inline distT="0" distB="0" distL="0" distR="0">
          <wp:extent cx="6826250" cy="42545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0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5D71"/>
    <w:multiLevelType w:val="hybridMultilevel"/>
    <w:tmpl w:val="ED347C74"/>
    <w:lvl w:ilvl="0" w:tplc="8F147BC2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28E680C8">
      <w:start w:val="1"/>
      <w:numFmt w:val="decimalZero"/>
      <w:lvlText w:val="%2."/>
      <w:lvlJc w:val="left"/>
      <w:pPr>
        <w:tabs>
          <w:tab w:val="num" w:pos="2631"/>
        </w:tabs>
        <w:ind w:left="2631" w:hanging="360"/>
      </w:pPr>
    </w:lvl>
    <w:lvl w:ilvl="2" w:tplc="0256D81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F4F867D8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29528006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C534ECEE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26EED7F6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9466B7D0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1A3E25AE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">
    <w:nsid w:val="70E677B2"/>
    <w:multiLevelType w:val="hybridMultilevel"/>
    <w:tmpl w:val="5A5C1736"/>
    <w:lvl w:ilvl="0" w:tplc="43720310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E402B946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34C27D38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2AC2CE12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029EDD90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62EC7D70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ADD69D2E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6A248214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C08C2EE2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abstractNum w:abstractNumId="2">
    <w:nsid w:val="7B82092C"/>
    <w:multiLevelType w:val="hybridMultilevel"/>
    <w:tmpl w:val="2A4054C8"/>
    <w:lvl w:ilvl="0" w:tplc="828A691C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CC8CA34A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C4047A6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F2460918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23167D7A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58EE28EA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FAC8587C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27C8DC2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BD0AA032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3">
    <w:nsid w:val="7C133FAC"/>
    <w:multiLevelType w:val="hybridMultilevel"/>
    <w:tmpl w:val="BC883064"/>
    <w:lvl w:ilvl="0" w:tplc="F52AE08A">
      <w:start w:val="1"/>
      <w:numFmt w:val="bullet"/>
      <w:pStyle w:val="tick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B95A2962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16CC0CD2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1A208414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869A587E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72D84950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E9DA04B6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2EA83628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106A2AFE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452D"/>
    <w:rsid w:val="00146B29"/>
    <w:rsid w:val="002662A4"/>
    <w:rsid w:val="002C6E53"/>
    <w:rsid w:val="0034173F"/>
    <w:rsid w:val="00370868"/>
    <w:rsid w:val="003B452D"/>
    <w:rsid w:val="005F08CE"/>
    <w:rsid w:val="006E4F31"/>
    <w:rsid w:val="007F46A8"/>
    <w:rsid w:val="0086764E"/>
    <w:rsid w:val="00877BE4"/>
    <w:rsid w:val="00993641"/>
    <w:rsid w:val="00AB6E98"/>
    <w:rsid w:val="00CA6AAC"/>
    <w:rsid w:val="00DF6010"/>
    <w:rsid w:val="00EC47AB"/>
    <w:rsid w:val="00F35D79"/>
    <w:rsid w:val="00FE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641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993641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993641"/>
    <w:pPr>
      <w:keepNext/>
      <w:tabs>
        <w:tab w:val="left" w:pos="2835"/>
      </w:tabs>
      <w:spacing w:line="320" w:lineRule="exact"/>
      <w:ind w:left="1191" w:right="1191"/>
      <w:outlineLvl w:val="1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36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3641"/>
    <w:pPr>
      <w:tabs>
        <w:tab w:val="center" w:pos="4320"/>
        <w:tab w:val="right" w:pos="8640"/>
      </w:tabs>
    </w:pPr>
  </w:style>
  <w:style w:type="character" w:customStyle="1" w:styleId="MainHeading">
    <w:name w:val="Main Heading"/>
    <w:rsid w:val="00993641"/>
    <w:rPr>
      <w:rFonts w:ascii="AvantGarde Bd BT" w:hAnsi="AvantGarde Bd BT"/>
      <w:caps/>
      <w:noProof w:val="0"/>
      <w:color w:val="0F2D86"/>
      <w:sz w:val="28"/>
      <w:lang w:val="en-GB"/>
    </w:rPr>
  </w:style>
  <w:style w:type="character" w:customStyle="1" w:styleId="SubHeading">
    <w:name w:val="Sub Heading"/>
    <w:rsid w:val="00993641"/>
    <w:rPr>
      <w:rFonts w:ascii="AvantGarde Md BT" w:hAnsi="AvantGarde Md BT"/>
      <w:caps/>
      <w:noProof w:val="0"/>
      <w:color w:val="0F2D86"/>
      <w:sz w:val="24"/>
      <w:lang w:val="en-GB"/>
    </w:rPr>
  </w:style>
  <w:style w:type="paragraph" w:customStyle="1" w:styleId="BodyCopy">
    <w:name w:val="Body Copy"/>
    <w:rsid w:val="00993641"/>
    <w:pPr>
      <w:spacing w:line="320" w:lineRule="exact"/>
    </w:pPr>
    <w:rPr>
      <w:rFonts w:ascii="55 Helvetica Roman" w:eastAsia="Times New Roman" w:hAnsi="55 Helvetica Roman"/>
    </w:rPr>
  </w:style>
  <w:style w:type="paragraph" w:customStyle="1" w:styleId="bullets">
    <w:name w:val="bullets"/>
    <w:rsid w:val="00993641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eastAsia="Times New Roman" w:hAnsi="55 Helvetica Roman"/>
    </w:rPr>
  </w:style>
  <w:style w:type="paragraph" w:styleId="BalloonText">
    <w:name w:val="Balloon Text"/>
    <w:basedOn w:val="Normal"/>
    <w:link w:val="BalloonTextChar"/>
    <w:rsid w:val="003B452D"/>
    <w:rPr>
      <w:rFonts w:ascii="Tahoma" w:hAnsi="Tahoma" w:cs="Tahoma"/>
      <w:sz w:val="16"/>
      <w:szCs w:val="16"/>
    </w:rPr>
  </w:style>
  <w:style w:type="paragraph" w:customStyle="1" w:styleId="tickbullet">
    <w:name w:val="tick bullet"/>
    <w:basedOn w:val="bullets"/>
    <w:rsid w:val="00993641"/>
    <w:pPr>
      <w:numPr>
        <w:numId w:val="4"/>
      </w:numPr>
      <w:ind w:right="1191"/>
    </w:pPr>
  </w:style>
  <w:style w:type="character" w:customStyle="1" w:styleId="BalloonTextChar">
    <w:name w:val="Balloon Text Char"/>
    <w:basedOn w:val="DefaultParagraphFont"/>
    <w:link w:val="BalloonText"/>
    <w:rsid w:val="003B4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Wakefield%20Harriers\Clubmark%202011\Clubmark%20incid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Clubmark incident form</Template>
  <TotalTime>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3: INCIDENT/ACCIDENT REPORT FORM</vt:lpstr>
    </vt:vector>
  </TitlesOfParts>
  <Company>Polly's Cracker Co.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3: INCIDENT/ACCIDENT REPORT FORM</dc:title>
  <dc:creator>Michael Brennan</dc:creator>
  <cp:lastModifiedBy>Michael Brennan</cp:lastModifiedBy>
  <cp:revision>3</cp:revision>
  <cp:lastPrinted>2007-04-04T08:57:00Z</cp:lastPrinted>
  <dcterms:created xsi:type="dcterms:W3CDTF">2011-05-25T18:36:00Z</dcterms:created>
  <dcterms:modified xsi:type="dcterms:W3CDTF">2011-05-25T18:39:00Z</dcterms:modified>
</cp:coreProperties>
</file>